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  <w:bookmarkStart w:id="0" w:name="_GoBack"/>
      <w:bookmarkEnd w:id="0"/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77777777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47A6C08F" w:rsidR="005F2C75" w:rsidRPr="00B437CB" w:rsidRDefault="009241F2" w:rsidP="00941B93">
            <w:pPr>
              <w:pStyle w:val="DocumentMetadata"/>
            </w:pPr>
            <w:r>
              <w:t>201</w:t>
            </w:r>
            <w:r w:rsidR="0040611F">
              <w:t>2</w:t>
            </w:r>
            <w:r>
              <w:t>-</w:t>
            </w:r>
            <w:r w:rsidR="0040611F">
              <w:t>01</w:t>
            </w:r>
            <w:r w:rsidR="00A5272D">
              <w:t>-</w:t>
            </w:r>
            <w:r w:rsidR="0040611F">
              <w:t>09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75DD8CC3" w:rsidR="005F2C75" w:rsidRPr="00B437CB" w:rsidRDefault="0040611F" w:rsidP="00941B93">
            <w:pPr>
              <w:pStyle w:val="DocumentMetadata"/>
            </w:pPr>
            <w:r>
              <w:t>09</w:t>
            </w:r>
            <w:r w:rsidR="00DD6EB2">
              <w:t xml:space="preserve"> </w:t>
            </w:r>
            <w:r>
              <w:t>January</w:t>
            </w:r>
            <w:r w:rsidR="009241F2">
              <w:t xml:space="preserve"> 201</w:t>
            </w:r>
            <w:r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1" w:name="_Toc146460771"/>
      <w:bookmarkStart w:id="2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77777777"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B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2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3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4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5" w14:textId="77777777"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6" w14:textId="77777777"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14:paraId="3A579AC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A" w14:textId="77777777"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B" w14:textId="77777777"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C" w14:textId="77777777"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D" w14:textId="77777777"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E" w14:textId="77777777"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D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9" w14:textId="77777777"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D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3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B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77777777"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77777777"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77777777" w:rsidR="0028012D" w:rsidRPr="00F33808" w:rsidRDefault="0028012D" w:rsidP="00010813">
            <w:proofErr w:type="spellStart"/>
            <w:r w:rsidRPr="00F33808">
              <w:t>R.Bacmeister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77777777" w:rsidR="009241F2" w:rsidRPr="00F33808" w:rsidRDefault="009241F2" w:rsidP="00010813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77777777" w:rsidR="009241F2" w:rsidRPr="00F33808" w:rsidRDefault="009241F2" w:rsidP="00010813">
            <w:pPr>
              <w:jc w:val="right"/>
            </w:pPr>
            <w:r>
              <w:t>09 Dec 2010</w:t>
            </w:r>
          </w:p>
        </w:tc>
      </w:tr>
      <w:tr w:rsidR="0028012D" w:rsidRPr="00F33808" w14:paraId="3A579B6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8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9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A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B" w14:textId="77777777"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C" w14:textId="77777777"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77777777"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77777777"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77777777"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77777777"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77777777" w:rsidR="0028012D" w:rsidRPr="00F33808" w:rsidRDefault="009241F2" w:rsidP="00010813">
            <w:pPr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77777777" w:rsidR="0028012D" w:rsidRPr="00F33808" w:rsidRDefault="009241F2" w:rsidP="00010813">
            <w:pPr>
              <w:jc w:val="right"/>
            </w:pPr>
            <w:r>
              <w:t>04 Nov 2010</w:t>
            </w:r>
          </w:p>
        </w:tc>
      </w:tr>
      <w:tr w:rsidR="0028012D" w:rsidRPr="00F33808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77777777" w:rsidR="0028012D" w:rsidRPr="00F33808" w:rsidRDefault="0028012D" w:rsidP="00010813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77777777"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14:paraId="3A579B9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D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E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F" w14:textId="77777777" w:rsidR="0028012D" w:rsidRPr="00F33808" w:rsidRDefault="0028012D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90" w14:textId="77777777" w:rsidR="0028012D" w:rsidRPr="00F33808" w:rsidRDefault="0028012D" w:rsidP="00010813">
            <w:pPr>
              <w:jc w:val="right"/>
            </w:pPr>
            <w:r w:rsidRPr="00F33808">
              <w:t>Aug 2006</w:t>
            </w:r>
          </w:p>
        </w:tc>
      </w:tr>
      <w:tr w:rsidR="0028012D" w:rsidRPr="00F33808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28012D" w:rsidRPr="00F33808" w:rsidRDefault="0028012D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3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C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77777777"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E401A7" w:rsidRPr="00F33808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7777777"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14:paraId="3A579B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14:paraId="3A579B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8" w14:textId="77777777"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9" w14:textId="77777777"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A" w14:textId="77777777"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B" w14:textId="77777777"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14:paraId="3A579B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F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F1" w14:textId="77777777" w:rsidR="00BB0A96" w:rsidRPr="00F33808" w:rsidRDefault="00BB0A96" w:rsidP="00317271">
            <w:pPr>
              <w:jc w:val="right"/>
            </w:pPr>
          </w:p>
        </w:tc>
      </w:tr>
    </w:tbl>
    <w:p w14:paraId="3A579BF3" w14:textId="77777777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14:paraId="3A579C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F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8" w14:textId="77777777"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9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A" w14:textId="77777777"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B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4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4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44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45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6" w14:textId="77777777"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7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9C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D" w14:textId="77777777" w:rsidR="00BB0A96" w:rsidRPr="00F33808" w:rsidRDefault="00BB0A9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14:paraId="3A579C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3" w14:textId="77777777"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4" w14:textId="77777777"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5" w14:textId="77777777"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6" w14:textId="77777777"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14:paraId="3A579C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F" w14:textId="77777777"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A0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A1" w14:textId="77777777"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A2" w14:textId="77777777"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14:paraId="3A579CA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A5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6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7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8" w14:textId="77777777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14:paraId="3A579C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5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6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7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8" w14:textId="77777777"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9" w14:textId="77777777"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F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E" w14:textId="77777777"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F" w14:textId="77777777"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0" w14:textId="77777777"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1" w14:textId="77777777"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14:paraId="3A579CF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14:paraId="3A579CF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A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B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C" w14:textId="77777777"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D" w14:textId="77777777"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14:paraId="3A579D0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00" w14:textId="77777777"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01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02" w14:textId="77777777"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03" w14:textId="77777777"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14:paraId="3A579D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0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1" w14:textId="77777777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2" w14:textId="7777777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3" w14:textId="77777777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4" w14:textId="77777777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77777777"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77777777"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77777777"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77777777"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14:paraId="3A579D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77777777"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77777777"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7777777"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14:paraId="3A579D5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5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7" w14:textId="77777777"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8" w14:textId="77777777"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14:paraId="3A579D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B" w14:textId="77777777"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C" w14:textId="77777777"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D" w14:textId="77777777"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E" w14:textId="77777777"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14:paraId="3A579D60" w14:textId="77777777"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77777777"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77777777"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77777777"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7777777"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C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0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77777777"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7777777"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77777777"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77777777"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77777777"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77777777"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14:paraId="3A579DA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4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5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6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7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8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6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7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8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9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A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77777777"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77777777"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77777777"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77777777"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77777777"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77777777"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7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8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9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A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B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1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1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1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1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15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4D2235" w:rsidRPr="00F33808" w:rsidRDefault="00570993" w:rsidP="00C84294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4D2235" w:rsidRPr="00F33808" w:rsidRDefault="00570993" w:rsidP="00C84294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4D2235" w:rsidRPr="00F33808" w:rsidRDefault="00570993" w:rsidP="00010813">
            <w:pPr>
              <w:jc w:val="right"/>
            </w:pPr>
            <w: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4D2235" w:rsidRPr="00F33808" w:rsidRDefault="00570993" w:rsidP="00010813">
            <w:pPr>
              <w:jc w:val="right"/>
            </w:pPr>
            <w:r>
              <w:t>03 Nov 2011</w:t>
            </w: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28012D" w:rsidRPr="00F33808" w:rsidRDefault="00F8337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28012D" w:rsidRPr="00F33808" w:rsidRDefault="00F8337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28012D" w:rsidRPr="00F33808" w:rsidRDefault="00F83378" w:rsidP="00010813">
            <w:pPr>
              <w:jc w:val="right"/>
            </w:pPr>
            <w: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28012D" w:rsidRPr="00F33808" w:rsidRDefault="00F83378" w:rsidP="00010813">
            <w:pPr>
              <w:jc w:val="right"/>
            </w:pPr>
            <w:r>
              <w:t>27 Oct 2011</w:t>
            </w: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77777777" w:rsidR="0028012D" w:rsidRPr="00F33808" w:rsidRDefault="00E401A7" w:rsidP="00010813">
            <w:pPr>
              <w:jc w:val="right"/>
            </w:pPr>
            <w:r>
              <w:t>490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77777777" w:rsidR="0028012D" w:rsidRPr="00F33808" w:rsidRDefault="00E401A7" w:rsidP="00010813">
            <w:pPr>
              <w:jc w:val="right"/>
            </w:pPr>
            <w:r>
              <w:t>20 Feb 2011</w:t>
            </w: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77777777"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77777777"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14:paraId="3A579E4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2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3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4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5" w14:textId="77777777"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6" w14:textId="77777777"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77777777" w:rsidR="0028012D" w:rsidRPr="00F33808" w:rsidRDefault="0028012D" w:rsidP="00010813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77777777" w:rsidR="0028012D" w:rsidRPr="00F33808" w:rsidRDefault="0028012D" w:rsidP="00010813">
            <w:pPr>
              <w:jc w:val="right"/>
            </w:pPr>
            <w:r>
              <w:t>13 Jan 2010</w:t>
            </w: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14:paraId="3A579E5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A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B" w14:textId="77777777"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C" w14:textId="77777777"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D" w14:textId="77777777"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E" w14:textId="77777777"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14:paraId="3A579E6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77777777"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14:paraId="3A579E6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7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8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9" w14:textId="77777777"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A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14:paraId="3A579E7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C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D" w14:textId="77777777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E" w14:textId="77777777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F" w14:textId="7777777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70" w14:textId="77777777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77777777"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14:paraId="3A579EA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D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1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777777"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77777777"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77777777"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14:paraId="3A579EB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B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77777777"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9E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9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F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14:paraId="3A579F1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2" w14:textId="77777777"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3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4" w14:textId="77777777"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5" w14:textId="77777777"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14:paraId="3A579F1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14:paraId="3A579F2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E" w14:textId="77777777"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F" w14:textId="77777777"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20" w14:textId="77777777"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21" w14:textId="77777777"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14:paraId="3A579F2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3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2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2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7" w14:textId="77777777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4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5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6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7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8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8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8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8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82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B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F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0" w14:textId="77777777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1" w14:textId="7777777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2" w14:textId="777777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3" w14:textId="77777777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77777777"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77777777"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14:paraId="3A579FC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8" w14:textId="77777777"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9" w14:textId="77777777"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A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B" w14:textId="77777777"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14:paraId="3A579FD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7777777"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77777777"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4B5A42D3" w:rsidR="0028012D" w:rsidRPr="00F33808" w:rsidRDefault="00F5253B" w:rsidP="00010813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66698941" w:rsidR="0028012D" w:rsidRPr="00F33808" w:rsidRDefault="00F5253B" w:rsidP="00010813">
            <w:pPr>
              <w:jc w:val="right"/>
            </w:pPr>
            <w:r>
              <w:t>18 Dec 2011</w:t>
            </w:r>
          </w:p>
        </w:tc>
      </w:tr>
      <w:tr w:rsidR="0028012D" w:rsidRPr="00F33808" w14:paraId="3A579FD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D4" w14:textId="77777777"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D5" w14:textId="77777777"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6" w14:textId="7717CA2F" w:rsidR="0028012D" w:rsidRPr="00F33808" w:rsidRDefault="00F5253B" w:rsidP="00010813">
            <w:pPr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7" w14:textId="628D92A7" w:rsidR="0028012D" w:rsidRPr="00F33808" w:rsidRDefault="00F5253B" w:rsidP="00010813">
            <w:pPr>
              <w:jc w:val="right"/>
            </w:pPr>
            <w:r>
              <w:t>18 Dec 2011</w:t>
            </w:r>
          </w:p>
        </w:tc>
      </w:tr>
      <w:tr w:rsidR="0028012D" w:rsidRPr="00F33808" w14:paraId="3A579FD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A" w14:textId="77777777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B" w14:textId="77777777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C" w14:textId="777777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D" w14:textId="77777777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62DCB025" w:rsidR="00BB0A96" w:rsidRPr="00F33808" w:rsidRDefault="00BB0A96" w:rsidP="00317271">
            <w:r w:rsidRPr="00F33808">
              <w:t xml:space="preserve">Mstr. </w:t>
            </w:r>
            <w:r w:rsidR="0040611F">
              <w:t>L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BB0A96" w:rsidRPr="00F33808" w:rsidRDefault="0040611F" w:rsidP="004D2235">
            <w:pPr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BB0A96" w:rsidRPr="00F33808" w:rsidRDefault="0040611F" w:rsidP="0040611F">
            <w:pPr>
              <w:jc w:val="right"/>
            </w:pPr>
            <w:r>
              <w:t>13  Nov 2011</w:t>
            </w: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5DF02C31" w:rsidR="00BB0A96" w:rsidRPr="00F33808" w:rsidRDefault="00BB0A96" w:rsidP="00317271">
            <w:r w:rsidRPr="00F33808">
              <w:t xml:space="preserve">Mstr. </w:t>
            </w:r>
            <w:r w:rsidR="0040611F">
              <w:t>L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BB0A96" w:rsidRPr="00F33808" w:rsidRDefault="0040611F" w:rsidP="00317271">
            <w:pPr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BB0A96" w:rsidRPr="00F33808" w:rsidRDefault="0040611F" w:rsidP="00317271">
            <w:pPr>
              <w:jc w:val="right"/>
            </w:pPr>
            <w:r>
              <w:t>27 Nov 2011</w:t>
            </w: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C36290" w:rsidRPr="00F33808" w:rsidRDefault="00C36290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C36290" w:rsidRPr="00F33808" w:rsidRDefault="00C36290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C36290" w:rsidRPr="00F33808" w:rsidRDefault="00C36290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C36290" w:rsidRPr="00F33808" w:rsidRDefault="00C36290" w:rsidP="00317271">
            <w:pPr>
              <w:jc w:val="right"/>
            </w:pPr>
            <w:r>
              <w:t>26 Jan 2011</w:t>
            </w: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A00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A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77777777"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77777777"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77777777"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77777777"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3721BB" w:rsidRPr="00F33808" w:rsidRDefault="003721BB" w:rsidP="00317271">
            <w:r w:rsidRPr="00F33808">
              <w:t xml:space="preserve">Mstr. </w:t>
            </w:r>
            <w:r w:rsidR="00BD0E0A"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3721BB" w:rsidRPr="00F33808" w:rsidRDefault="00BD0E0A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3721BB" w:rsidRPr="00F33808" w:rsidRDefault="00BD0E0A" w:rsidP="00317271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3721BB" w:rsidRPr="00F33808" w:rsidRDefault="00BD0E0A" w:rsidP="003721BB">
            <w:pPr>
              <w:jc w:val="right"/>
            </w:pPr>
            <w:r>
              <w:t>30  Oct 2011</w:t>
            </w:r>
          </w:p>
        </w:tc>
      </w:tr>
      <w:tr w:rsidR="003721BB" w:rsidRPr="00F33808" w14:paraId="3A57A02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77777777"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7777777"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77777777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77777777" w:rsidR="003721BB" w:rsidRPr="00F33808" w:rsidRDefault="003721BB" w:rsidP="00317271">
            <w:pPr>
              <w:jc w:val="right"/>
            </w:pPr>
          </w:p>
        </w:tc>
      </w:tr>
      <w:tr w:rsidR="003721BB" w:rsidRPr="00F33808" w14:paraId="3A57A03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E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F" w14:textId="77777777"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30" w14:textId="77777777"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31" w14:textId="77777777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32" w14:textId="77777777" w:rsidR="003721BB" w:rsidRPr="00F33808" w:rsidRDefault="003721BB" w:rsidP="00317271">
            <w:pPr>
              <w:jc w:val="right"/>
            </w:pPr>
          </w:p>
        </w:tc>
      </w:tr>
      <w:tr w:rsidR="003721BB" w:rsidRPr="00F33808" w14:paraId="3A57A03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4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35" w14:textId="77777777"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6" w14:textId="77777777"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7" w14:textId="77777777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8" w14:textId="77777777" w:rsidR="003721BB" w:rsidRPr="00F33808" w:rsidRDefault="003721BB" w:rsidP="00317271">
            <w:pPr>
              <w:jc w:val="right"/>
            </w:pPr>
          </w:p>
        </w:tc>
      </w:tr>
    </w:tbl>
    <w:p w14:paraId="3A57A03A" w14:textId="77777777"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14:paraId="3A57A03B" w14:textId="77777777"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14:paraId="3A57A03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42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3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A03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3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4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4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14:paraId="3A57A07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85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80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A08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82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83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84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14:paraId="3A57A09E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14:paraId="3A57A0A4" w14:textId="77777777" w:rsidTr="0001081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9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A0A0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A1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A2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A3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14:paraId="3A57A0D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E1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DC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A0D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D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D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E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F33808" w:rsidRDefault="00BB0A96" w:rsidP="00317271">
            <w:proofErr w:type="spellStart"/>
            <w:r w:rsidRPr="00F33808">
              <w:t>Hawkhurst</w:t>
            </w:r>
            <w:proofErr w:type="spellEnd"/>
            <w:r w:rsidRPr="00F33808">
              <w:t xml:space="preserve">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14:paraId="3A57A0FA" w14:textId="77777777"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14:paraId="3A57A0F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1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0F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A0F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F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0F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10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14:paraId="3A57A10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E" w14:textId="77777777" w:rsidTr="0031727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109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A57A10A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10B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7A10C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7A10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14:paraId="3A57A115" w14:textId="77777777" w:rsidR="00BB0A96" w:rsidRPr="000A6437" w:rsidRDefault="00BB0A96" w:rsidP="00BB0A96"/>
    <w:sectPr w:rsidR="00BB0A96" w:rsidRPr="000A6437" w:rsidSect="001B0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8FD39" w14:textId="77777777" w:rsidR="00497936" w:rsidRDefault="00497936" w:rsidP="001408DA">
      <w:r>
        <w:separator/>
      </w:r>
    </w:p>
    <w:p w14:paraId="589757CF" w14:textId="77777777" w:rsidR="00497936" w:rsidRDefault="00497936"/>
    <w:p w14:paraId="411093D0" w14:textId="77777777" w:rsidR="00497936" w:rsidRDefault="00497936"/>
  </w:endnote>
  <w:endnote w:type="continuationSeparator" w:id="0">
    <w:p w14:paraId="03F20B1E" w14:textId="77777777" w:rsidR="00497936" w:rsidRDefault="00497936" w:rsidP="001408DA">
      <w:r>
        <w:continuationSeparator/>
      </w:r>
    </w:p>
    <w:p w14:paraId="77A1338B" w14:textId="77777777" w:rsidR="00497936" w:rsidRDefault="00497936"/>
    <w:p w14:paraId="7E435DCB" w14:textId="77777777" w:rsidR="00497936" w:rsidRDefault="00497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E" w14:textId="77777777" w:rsidR="0040611F" w:rsidRDefault="00406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EF0D81" w:rsidRPr="005F0A53" w:rsidRDefault="00EF0D81" w:rsidP="00571FB9">
    <w:pPr>
      <w:pStyle w:val="Footer1"/>
    </w:pPr>
    <w:r w:rsidRPr="005F0A53">
      <w:t>The Kent Archery Association is affiliated to:</w:t>
    </w:r>
  </w:p>
  <w:p w14:paraId="3A57A130" w14:textId="77777777" w:rsidR="00EF0D81" w:rsidRDefault="00EF0D81" w:rsidP="002533C0">
    <w:pPr>
      <w:pStyle w:val="Footer2"/>
    </w:pPr>
    <w:r>
      <w:t>The Southern Counties Archery Society</w:t>
    </w:r>
  </w:p>
  <w:p w14:paraId="3A57A131" w14:textId="77777777"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EF0D81" w:rsidRPr="00994121" w:rsidRDefault="00894DF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="00EF0D81" w:rsidRPr="00994121">
      <w:rPr>
        <w:lang w:val="fr-FR"/>
      </w:rPr>
      <w:t xml:space="preserve">, Maison du Sport International, Avenue de Rhodanie 54, CH-1007 Lausanne, </w:t>
    </w:r>
    <w:proofErr w:type="spellStart"/>
    <w:r w:rsidR="00EF0D81"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EF0D81" w:rsidRPr="005F0A53" w:rsidRDefault="00EF0D81" w:rsidP="00571FB9">
    <w:pPr>
      <w:pStyle w:val="Footer1"/>
    </w:pPr>
    <w:r w:rsidRPr="005F0A53">
      <w:t>The Kent Archery Association is affiliated to:</w:t>
    </w:r>
  </w:p>
  <w:p w14:paraId="3A57A135" w14:textId="77777777" w:rsidR="00EF0D81" w:rsidRDefault="00EF0D81" w:rsidP="002533C0">
    <w:pPr>
      <w:pStyle w:val="Footer2"/>
    </w:pPr>
    <w:r>
      <w:t>The Southern Counties Archery Society</w:t>
    </w:r>
  </w:p>
  <w:p w14:paraId="3A57A136" w14:textId="77777777"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EF0D81" w:rsidRPr="00994121" w:rsidRDefault="00894DF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="00EF0D81" w:rsidRPr="00994121">
      <w:rPr>
        <w:lang w:val="fr-FR"/>
      </w:rPr>
      <w:t xml:space="preserve">, Maison du Sport International, Avenue de Rhodanie 54, CH-1007 Lausanne, </w:t>
    </w:r>
    <w:proofErr w:type="spellStart"/>
    <w:r w:rsidR="00EF0D81"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63037" w14:textId="77777777" w:rsidR="00497936" w:rsidRDefault="00497936" w:rsidP="001408DA">
      <w:r>
        <w:separator/>
      </w:r>
    </w:p>
    <w:p w14:paraId="25249F80" w14:textId="77777777" w:rsidR="00497936" w:rsidRDefault="00497936"/>
    <w:p w14:paraId="0907AC19" w14:textId="77777777" w:rsidR="00497936" w:rsidRDefault="00497936"/>
  </w:footnote>
  <w:footnote w:type="continuationSeparator" w:id="0">
    <w:p w14:paraId="7648F2C6" w14:textId="77777777" w:rsidR="00497936" w:rsidRDefault="00497936" w:rsidP="001408DA">
      <w:r>
        <w:continuationSeparator/>
      </w:r>
    </w:p>
    <w:p w14:paraId="679687BE" w14:textId="77777777" w:rsidR="00497936" w:rsidRDefault="00497936"/>
    <w:p w14:paraId="14E280EF" w14:textId="77777777" w:rsidR="00497936" w:rsidRDefault="004979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4" w14:textId="77777777" w:rsidR="0040611F" w:rsidRDefault="004061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A3CCC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EF0D81" w:rsidRDefault="00EF0D81" w:rsidP="00BA491D"/>
      </w:tc>
    </w:tr>
    <w:tr w:rsidR="00EF0D81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EF0D81" w:rsidRDefault="00EF0D81" w:rsidP="00BA491D"/>
      </w:tc>
    </w:tr>
  </w:tbl>
  <w:p w14:paraId="3A57A12D" w14:textId="77777777" w:rsidR="00EF0D81" w:rsidRPr="00761C8A" w:rsidRDefault="00EF0D81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3" w14:textId="7067BF22" w:rsidR="0040611F" w:rsidRDefault="00406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2CAD"/>
    <w:rsid w:val="000E7EFA"/>
    <w:rsid w:val="000F5119"/>
    <w:rsid w:val="00116ADB"/>
    <w:rsid w:val="00122FD6"/>
    <w:rsid w:val="0012424F"/>
    <w:rsid w:val="00125F05"/>
    <w:rsid w:val="001408DA"/>
    <w:rsid w:val="00140966"/>
    <w:rsid w:val="00153475"/>
    <w:rsid w:val="00171F2B"/>
    <w:rsid w:val="001822A3"/>
    <w:rsid w:val="001A44E1"/>
    <w:rsid w:val="001B056D"/>
    <w:rsid w:val="001B304F"/>
    <w:rsid w:val="001E7901"/>
    <w:rsid w:val="001F45C6"/>
    <w:rsid w:val="001F7AE6"/>
    <w:rsid w:val="00232719"/>
    <w:rsid w:val="00244619"/>
    <w:rsid w:val="00252F2E"/>
    <w:rsid w:val="002533C0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62F18"/>
    <w:rsid w:val="004673FC"/>
    <w:rsid w:val="004676E6"/>
    <w:rsid w:val="004839FB"/>
    <w:rsid w:val="00497936"/>
    <w:rsid w:val="004D205C"/>
    <w:rsid w:val="004D2235"/>
    <w:rsid w:val="00526C12"/>
    <w:rsid w:val="00530778"/>
    <w:rsid w:val="00552862"/>
    <w:rsid w:val="00570993"/>
    <w:rsid w:val="00571FB9"/>
    <w:rsid w:val="00582C00"/>
    <w:rsid w:val="00594E4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073F"/>
    <w:rsid w:val="0066391F"/>
    <w:rsid w:val="00676045"/>
    <w:rsid w:val="006D4B28"/>
    <w:rsid w:val="00711F9F"/>
    <w:rsid w:val="00712F7E"/>
    <w:rsid w:val="00713BC8"/>
    <w:rsid w:val="0075599B"/>
    <w:rsid w:val="00761C8A"/>
    <w:rsid w:val="007752F5"/>
    <w:rsid w:val="007915C9"/>
    <w:rsid w:val="007D5C3B"/>
    <w:rsid w:val="007E18F2"/>
    <w:rsid w:val="007E706C"/>
    <w:rsid w:val="007E72BC"/>
    <w:rsid w:val="00813D6C"/>
    <w:rsid w:val="0082700B"/>
    <w:rsid w:val="00892669"/>
    <w:rsid w:val="00894DF4"/>
    <w:rsid w:val="008A25CB"/>
    <w:rsid w:val="008B6685"/>
    <w:rsid w:val="008C5A87"/>
    <w:rsid w:val="008D4A82"/>
    <w:rsid w:val="008F21B1"/>
    <w:rsid w:val="008F76BA"/>
    <w:rsid w:val="0091223E"/>
    <w:rsid w:val="009241F2"/>
    <w:rsid w:val="00927EB4"/>
    <w:rsid w:val="009301E7"/>
    <w:rsid w:val="00941B93"/>
    <w:rsid w:val="0094580E"/>
    <w:rsid w:val="0095026F"/>
    <w:rsid w:val="00953518"/>
    <w:rsid w:val="00981FC9"/>
    <w:rsid w:val="009B3F03"/>
    <w:rsid w:val="009F00B2"/>
    <w:rsid w:val="00A1567C"/>
    <w:rsid w:val="00A256A0"/>
    <w:rsid w:val="00A26381"/>
    <w:rsid w:val="00A4594C"/>
    <w:rsid w:val="00A47552"/>
    <w:rsid w:val="00A5244D"/>
    <w:rsid w:val="00A5272D"/>
    <w:rsid w:val="00A57707"/>
    <w:rsid w:val="00A60EB9"/>
    <w:rsid w:val="00A67AE4"/>
    <w:rsid w:val="00A70675"/>
    <w:rsid w:val="00A862EB"/>
    <w:rsid w:val="00A87040"/>
    <w:rsid w:val="00A90196"/>
    <w:rsid w:val="00A959B3"/>
    <w:rsid w:val="00AA1E5D"/>
    <w:rsid w:val="00AA3CCC"/>
    <w:rsid w:val="00AC77AC"/>
    <w:rsid w:val="00B10C6B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D0E0A"/>
    <w:rsid w:val="00BE358A"/>
    <w:rsid w:val="00C17D2E"/>
    <w:rsid w:val="00C25E94"/>
    <w:rsid w:val="00C36290"/>
    <w:rsid w:val="00C41535"/>
    <w:rsid w:val="00C63C65"/>
    <w:rsid w:val="00C670D6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B612D"/>
    <w:rsid w:val="00DD6EB2"/>
    <w:rsid w:val="00DE08CD"/>
    <w:rsid w:val="00DE3896"/>
    <w:rsid w:val="00DE7FD1"/>
    <w:rsid w:val="00DF1353"/>
    <w:rsid w:val="00E21009"/>
    <w:rsid w:val="00E2301F"/>
    <w:rsid w:val="00E401A7"/>
    <w:rsid w:val="00E428E9"/>
    <w:rsid w:val="00E477A8"/>
    <w:rsid w:val="00E501EC"/>
    <w:rsid w:val="00E525CF"/>
    <w:rsid w:val="00E57524"/>
    <w:rsid w:val="00E625C2"/>
    <w:rsid w:val="00E87D0E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F0D81"/>
    <w:rsid w:val="00EF3658"/>
    <w:rsid w:val="00F02D74"/>
    <w:rsid w:val="00F13F7C"/>
    <w:rsid w:val="00F16D26"/>
    <w:rsid w:val="00F2762F"/>
    <w:rsid w:val="00F359B6"/>
    <w:rsid w:val="00F35E89"/>
    <w:rsid w:val="00F5253B"/>
    <w:rsid w:val="00F6391D"/>
    <w:rsid w:val="00F75B9F"/>
    <w:rsid w:val="00F80F9B"/>
    <w:rsid w:val="00F83378"/>
    <w:rsid w:val="00F840F1"/>
    <w:rsid w:val="00F9539D"/>
    <w:rsid w:val="00FB3882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2011-10-27T11:10:00Z</cp:lastPrinted>
  <dcterms:created xsi:type="dcterms:W3CDTF">2012-01-10T17:10:00Z</dcterms:created>
  <dcterms:modified xsi:type="dcterms:W3CDTF">2012-01-10T17:10:00Z</dcterms:modified>
</cp:coreProperties>
</file>